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859697"/>
    <w:p w14:paraId="2BDD3E6A" w14:textId="2BCC5CAE" w:rsidR="00ED78E4" w:rsidRDefault="00C23033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81F511" wp14:editId="14968473">
                <wp:simplePos x="0" y="0"/>
                <wp:positionH relativeFrom="margin">
                  <wp:posOffset>1580515</wp:posOffset>
                </wp:positionH>
                <wp:positionV relativeFrom="paragraph">
                  <wp:posOffset>-661671</wp:posOffset>
                </wp:positionV>
                <wp:extent cx="3333600" cy="523875"/>
                <wp:effectExtent l="0" t="0" r="1968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9A63AD" w14:textId="53C632DF" w:rsidR="00C23033" w:rsidRPr="00C23033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>CARTA ACEPTACIÓN</w:t>
                            </w:r>
                            <w:r w:rsidR="00DE7A05">
                              <w:rPr>
                                <w:b/>
                                <w:lang w:val="es-ES"/>
                              </w:rPr>
                              <w:t xml:space="preserve"> SERVICIO SOCIAL ENES J</w:t>
                            </w: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 (FORMATO EJEMPLO)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F511" id="Rectángulo 8" o:spid="_x0000_s1026" style="position:absolute;left:0;text-align:left;margin-left:124.45pt;margin-top:-52.1pt;width:262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9A63AD" w14:textId="53C632DF" w:rsidR="00C23033" w:rsidRPr="00C23033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>CARTA ACEPTACIÓN</w:t>
                      </w:r>
                      <w:r w:rsidR="00DE7A05">
                        <w:rPr>
                          <w:b/>
                          <w:lang w:val="es-ES"/>
                        </w:rPr>
                        <w:t xml:space="preserve"> SERVICIO SOCIAL ENES J</w:t>
                      </w:r>
                      <w:r w:rsidRPr="00C23033">
                        <w:rPr>
                          <w:b/>
                          <w:lang w:val="es-ES"/>
                        </w:rPr>
                        <w:t xml:space="preserve"> (FORMATO EJEMPLO)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06896E" wp14:editId="5CAD9C9E">
                <wp:simplePos x="0" y="0"/>
                <wp:positionH relativeFrom="margin">
                  <wp:posOffset>82590</wp:posOffset>
                </wp:positionH>
                <wp:positionV relativeFrom="paragraph">
                  <wp:posOffset>-121685</wp:posOffset>
                </wp:positionV>
                <wp:extent cx="1303200" cy="727200"/>
                <wp:effectExtent l="0" t="0" r="1143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BD4A5" w14:textId="6517D299" w:rsidR="00C5537D" w:rsidRPr="00C5537D" w:rsidRDefault="00C5537D" w:rsidP="00C5537D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LOGOTIPO</w:t>
                            </w:r>
                          </w:p>
                          <w:p w14:paraId="6073E91E" w14:textId="780D3E2E" w:rsidR="00C5537D" w:rsidRDefault="00972C9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I</w:t>
                            </w:r>
                            <w:r w:rsidR="00D02F83">
                              <w:t>NSTITUCIÓN</w:t>
                            </w:r>
                            <w:r w:rsidR="007674B8">
                              <w:t>/ DEPENDENCIA</w:t>
                            </w:r>
                          </w:p>
                          <w:p w14:paraId="4571F63A" w14:textId="77777777" w:rsidR="007674B8" w:rsidRDefault="007674B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896E" id="Rectángulo 6" o:spid="_x0000_s1027" style="position:absolute;left:0;text-align:left;margin-left:6.5pt;margin-top:-9.6pt;width:102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BD4A5" w14:textId="6517D299" w:rsidR="00C5537D" w:rsidRPr="00C5537D" w:rsidRDefault="00C5537D" w:rsidP="00C5537D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LOGOTIPO</w:t>
                      </w:r>
                    </w:p>
                    <w:p w14:paraId="6073E91E" w14:textId="780D3E2E" w:rsidR="00C5537D" w:rsidRDefault="00972C98" w:rsidP="00C5537D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I</w:t>
                      </w:r>
                      <w:r w:rsidR="00D02F83">
                        <w:t>NSTITUCIÓN</w:t>
                      </w:r>
                      <w:r w:rsidR="007674B8">
                        <w:t>/ DEPENDENCIA</w:t>
                      </w:r>
                    </w:p>
                    <w:p w14:paraId="4571F63A" w14:textId="77777777" w:rsidR="007674B8" w:rsidRDefault="007674B8" w:rsidP="00C5537D">
                      <w:pPr>
                        <w:spacing w:line="240" w:lineRule="auto"/>
                        <w:ind w:hanging="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537D">
        <w:rPr>
          <w:rFonts w:ascii="Century Gothic" w:hAnsi="Century Gothic" w:cs="Arial"/>
          <w:b/>
          <w:szCs w:val="20"/>
        </w:rPr>
        <w:t xml:space="preserve">No. de </w:t>
      </w:r>
      <w:r w:rsidR="00ED78E4">
        <w:rPr>
          <w:rFonts w:ascii="Century Gothic" w:hAnsi="Century Gothic" w:cs="Arial"/>
          <w:b/>
          <w:szCs w:val="20"/>
        </w:rPr>
        <w:t>Oficio</w:t>
      </w:r>
      <w:r w:rsidR="0006523F">
        <w:rPr>
          <w:rFonts w:ascii="Century Gothic" w:hAnsi="Century Gothic" w:cs="Arial"/>
          <w:b/>
          <w:szCs w:val="20"/>
        </w:rPr>
        <w:t xml:space="preserve">: </w:t>
      </w:r>
    </w:p>
    <w:p w14:paraId="61B03156" w14:textId="26AC8B58" w:rsidR="00ED78E4" w:rsidRDefault="00ED78E4" w:rsidP="00ED78E4">
      <w:pPr>
        <w:spacing w:after="0"/>
        <w:ind w:left="5664"/>
        <w:rPr>
          <w:rFonts w:ascii="Century Gothic" w:hAnsi="Century Gothic" w:cs="Arial"/>
          <w:sz w:val="20"/>
          <w:szCs w:val="20"/>
        </w:rPr>
      </w:pPr>
      <w:r w:rsidRPr="00CA766A">
        <w:rPr>
          <w:rFonts w:ascii="Century Gothic" w:hAnsi="Century Gothic" w:cs="Calibri"/>
          <w:b/>
          <w:sz w:val="20"/>
          <w:szCs w:val="20"/>
        </w:rPr>
        <w:t xml:space="preserve">ASUNTO: </w:t>
      </w:r>
      <w:r w:rsidRPr="00CA766A">
        <w:rPr>
          <w:rFonts w:ascii="Century Gothic" w:hAnsi="Century Gothic" w:cs="Arial"/>
          <w:sz w:val="20"/>
          <w:szCs w:val="20"/>
        </w:rPr>
        <w:t>aceptación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A766A">
        <w:rPr>
          <w:rFonts w:ascii="Century Gothic" w:hAnsi="Century Gothic" w:cs="Arial"/>
          <w:sz w:val="20"/>
          <w:szCs w:val="20"/>
        </w:rPr>
        <w:t>Servicio Social</w:t>
      </w:r>
    </w:p>
    <w:p w14:paraId="3F619F5C" w14:textId="6F0F94DB" w:rsidR="00ED78E4" w:rsidRDefault="00ED78E4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60CA4F4" w14:textId="77777777" w:rsidR="00D02F83" w:rsidRDefault="00D02F83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F2B7493" w14:textId="77777777" w:rsidR="00E93C15" w:rsidRDefault="00E93C15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23F14F" w14:textId="21ECD535" w:rsidR="0098401C" w:rsidRPr="0098401C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NOMBRE</w:t>
      </w:r>
      <w:r w:rsidR="00430C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523F" w:rsidRPr="00DE7A05">
        <w:rPr>
          <w:rFonts w:ascii="Century Gothic" w:hAnsi="Century Gothic"/>
          <w:bCs/>
          <w:sz w:val="20"/>
          <w:szCs w:val="20"/>
        </w:rPr>
        <w:t>(Persona responsable del área de SS)</w:t>
      </w:r>
    </w:p>
    <w:p w14:paraId="3AED4F99" w14:textId="6AEAFE2C" w:rsidR="003E7F4B" w:rsidRDefault="00CD7364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Responsable del </w:t>
      </w:r>
      <w:r w:rsidR="003E7F4B" w:rsidRPr="003E7F4B">
        <w:rPr>
          <w:rFonts w:ascii="Century Gothic" w:hAnsi="Century Gothic"/>
          <w:b/>
          <w:sz w:val="20"/>
          <w:szCs w:val="20"/>
        </w:rPr>
        <w:t>Departamento de Servicio Social</w:t>
      </w:r>
    </w:p>
    <w:p w14:paraId="3D1369A3" w14:textId="44AD1A36" w:rsidR="00E06E38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ENES </w:t>
      </w:r>
      <w:r w:rsidR="00430C04">
        <w:rPr>
          <w:rFonts w:ascii="Century Gothic" w:hAnsi="Century Gothic"/>
          <w:b/>
          <w:sz w:val="20"/>
          <w:szCs w:val="20"/>
        </w:rPr>
        <w:t xml:space="preserve">Unidad </w:t>
      </w:r>
      <w:r>
        <w:rPr>
          <w:rFonts w:ascii="Century Gothic" w:hAnsi="Century Gothic"/>
          <w:b/>
          <w:sz w:val="20"/>
          <w:szCs w:val="20"/>
        </w:rPr>
        <w:t>Juriquilla</w:t>
      </w:r>
      <w:r w:rsidR="00430C04">
        <w:rPr>
          <w:rFonts w:ascii="Century Gothic" w:hAnsi="Century Gothic"/>
          <w:b/>
          <w:sz w:val="20"/>
          <w:szCs w:val="20"/>
        </w:rPr>
        <w:t>, UNAM</w:t>
      </w:r>
    </w:p>
    <w:p w14:paraId="2CC86FE0" w14:textId="77777777" w:rsidR="00896F18" w:rsidRPr="00E06E38" w:rsidRDefault="00896F18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 r e s e n t e </w:t>
      </w:r>
    </w:p>
    <w:p w14:paraId="2078C02A" w14:textId="77777777" w:rsidR="003E7F4B" w:rsidRDefault="003E7F4B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p w14:paraId="5370D24A" w14:textId="1B3659B1" w:rsidR="00A509AE" w:rsidRDefault="000066AA" w:rsidP="00896F1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Por medio de la presente </w:t>
      </w:r>
      <w:r w:rsidR="00D8490D">
        <w:rPr>
          <w:rFonts w:ascii="Century Gothic" w:hAnsi="Century Gothic"/>
          <w:sz w:val="20"/>
          <w:szCs w:val="20"/>
        </w:rPr>
        <w:t xml:space="preserve">le informo que </w:t>
      </w:r>
      <w:r w:rsidR="00C5537D">
        <w:rPr>
          <w:rFonts w:ascii="Century Gothic" w:hAnsi="Century Gothic"/>
          <w:sz w:val="20"/>
          <w:szCs w:val="20"/>
        </w:rPr>
        <w:t>el (la) C.</w:t>
      </w:r>
      <w:r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(1)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bCs/>
          <w:sz w:val="20"/>
          <w:szCs w:val="20"/>
        </w:rPr>
        <w:t>___________</w:t>
      </w:r>
      <w:r w:rsidR="00D8490D" w:rsidRPr="00D8490D">
        <w:rPr>
          <w:rFonts w:ascii="Century Gothic" w:hAnsi="Century Gothic"/>
          <w:sz w:val="20"/>
          <w:szCs w:val="20"/>
        </w:rPr>
        <w:t>, con número de cuenta: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(2)</w:t>
      </w:r>
      <w:r w:rsidR="00D8490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  <w:t>_______</w:t>
      </w:r>
      <w:r w:rsidR="00D8490D" w:rsidRPr="004B056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8490D" w:rsidRPr="00D8490D">
        <w:rPr>
          <w:rFonts w:ascii="Century Gothic" w:hAnsi="Century Gothic"/>
          <w:sz w:val="20"/>
          <w:szCs w:val="20"/>
        </w:rPr>
        <w:t xml:space="preserve">de la </w:t>
      </w:r>
      <w:r w:rsidR="0006523F">
        <w:rPr>
          <w:rFonts w:ascii="Century Gothic" w:hAnsi="Century Gothic"/>
          <w:sz w:val="20"/>
          <w:szCs w:val="20"/>
        </w:rPr>
        <w:t xml:space="preserve">licenciatura </w:t>
      </w:r>
      <w:r w:rsidR="00D8490D" w:rsidRPr="0006523F">
        <w:rPr>
          <w:rFonts w:ascii="Century Gothic" w:hAnsi="Century Gothic"/>
          <w:bCs/>
          <w:sz w:val="20"/>
          <w:szCs w:val="20"/>
        </w:rPr>
        <w:t xml:space="preserve"> </w:t>
      </w:r>
      <w:r w:rsidR="0006523F" w:rsidRPr="0006523F">
        <w:rPr>
          <w:rFonts w:ascii="Century Gothic" w:hAnsi="Century Gothic"/>
          <w:bCs/>
          <w:sz w:val="20"/>
          <w:szCs w:val="20"/>
        </w:rPr>
        <w:t xml:space="preserve">en </w:t>
      </w:r>
      <w:r w:rsidR="007674B8">
        <w:rPr>
          <w:rFonts w:ascii="Century Gothic" w:hAnsi="Century Gothic"/>
          <w:b/>
          <w:bCs/>
          <w:sz w:val="20"/>
          <w:szCs w:val="20"/>
        </w:rPr>
        <w:t>(3)</w:t>
      </w:r>
      <w:r w:rsidR="00C5537D">
        <w:rPr>
          <w:rFonts w:ascii="Century Gothic" w:hAnsi="Century Gothic"/>
          <w:b/>
          <w:bCs/>
          <w:sz w:val="20"/>
          <w:szCs w:val="20"/>
        </w:rPr>
        <w:t>_________</w:t>
      </w:r>
      <w:r w:rsidR="00ED78E4">
        <w:rPr>
          <w:rFonts w:ascii="Century Gothic" w:hAnsi="Century Gothic"/>
          <w:b/>
          <w:bCs/>
          <w:sz w:val="20"/>
          <w:szCs w:val="20"/>
        </w:rPr>
        <w:t>,</w:t>
      </w:r>
      <w:r w:rsidR="00896F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A4BA8" w:rsidRPr="00CA4BA8">
        <w:rPr>
          <w:rFonts w:ascii="Century Gothic" w:hAnsi="Century Gothic"/>
          <w:bCs/>
          <w:sz w:val="20"/>
          <w:szCs w:val="20"/>
        </w:rPr>
        <w:t>de la E</w:t>
      </w:r>
      <w:r w:rsidR="00CD7364">
        <w:rPr>
          <w:rFonts w:ascii="Century Gothic" w:hAnsi="Century Gothic"/>
          <w:bCs/>
          <w:sz w:val="20"/>
          <w:szCs w:val="20"/>
        </w:rPr>
        <w:t xml:space="preserve">scuela </w:t>
      </w:r>
      <w:r w:rsidR="00CA4BA8" w:rsidRPr="00CA4BA8">
        <w:rPr>
          <w:rFonts w:ascii="Century Gothic" w:hAnsi="Century Gothic"/>
          <w:bCs/>
          <w:sz w:val="20"/>
          <w:szCs w:val="20"/>
        </w:rPr>
        <w:t>N</w:t>
      </w:r>
      <w:r w:rsidR="00CD7364">
        <w:rPr>
          <w:rFonts w:ascii="Century Gothic" w:hAnsi="Century Gothic"/>
          <w:bCs/>
          <w:sz w:val="20"/>
          <w:szCs w:val="20"/>
        </w:rPr>
        <w:t xml:space="preserve">acional de </w:t>
      </w:r>
      <w:r w:rsidR="00CA4BA8" w:rsidRPr="00CA4BA8">
        <w:rPr>
          <w:rFonts w:ascii="Century Gothic" w:hAnsi="Century Gothic"/>
          <w:bCs/>
          <w:sz w:val="20"/>
          <w:szCs w:val="20"/>
        </w:rPr>
        <w:t>E</w:t>
      </w:r>
      <w:r w:rsidR="00CD7364">
        <w:rPr>
          <w:rFonts w:ascii="Century Gothic" w:hAnsi="Century Gothic"/>
          <w:bCs/>
          <w:sz w:val="20"/>
          <w:szCs w:val="20"/>
        </w:rPr>
        <w:t xml:space="preserve">studios </w:t>
      </w:r>
      <w:r w:rsidR="00CA4BA8" w:rsidRPr="00CA4BA8">
        <w:rPr>
          <w:rFonts w:ascii="Century Gothic" w:hAnsi="Century Gothic"/>
          <w:bCs/>
          <w:sz w:val="20"/>
          <w:szCs w:val="20"/>
        </w:rPr>
        <w:t>S</w:t>
      </w:r>
      <w:r w:rsidR="00CD7364">
        <w:rPr>
          <w:rFonts w:ascii="Century Gothic" w:hAnsi="Century Gothic"/>
          <w:bCs/>
          <w:sz w:val="20"/>
          <w:szCs w:val="20"/>
        </w:rPr>
        <w:t>uperiores, Unidad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Juriquilla</w:t>
      </w:r>
      <w:r w:rsidR="00CA4BA8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D8490D">
        <w:rPr>
          <w:rFonts w:ascii="Century Gothic" w:hAnsi="Century Gothic"/>
          <w:sz w:val="20"/>
          <w:szCs w:val="20"/>
        </w:rPr>
        <w:t>ha sido aceptad</w:t>
      </w:r>
      <w:r w:rsidR="00AB40C7">
        <w:rPr>
          <w:rFonts w:ascii="Century Gothic" w:hAnsi="Century Gothic"/>
          <w:sz w:val="20"/>
          <w:szCs w:val="20"/>
        </w:rPr>
        <w:t>o</w:t>
      </w:r>
      <w:r w:rsidR="00C5537D">
        <w:rPr>
          <w:rFonts w:ascii="Century Gothic" w:hAnsi="Century Gothic"/>
          <w:sz w:val="20"/>
          <w:szCs w:val="20"/>
        </w:rPr>
        <w:t xml:space="preserve"> (a)</w:t>
      </w:r>
      <w:r w:rsidR="00ED78E4">
        <w:rPr>
          <w:rFonts w:ascii="Century Gothic" w:hAnsi="Century Gothic"/>
          <w:sz w:val="20"/>
          <w:szCs w:val="20"/>
        </w:rPr>
        <w:t xml:space="preserve"> para realizar su </w:t>
      </w:r>
      <w:r w:rsidR="00D8490D">
        <w:rPr>
          <w:rFonts w:ascii="Century Gothic" w:hAnsi="Century Gothic"/>
          <w:sz w:val="20"/>
          <w:szCs w:val="20"/>
        </w:rPr>
        <w:t>Servicio Social</w:t>
      </w:r>
      <w:r w:rsidR="00CA4BA8">
        <w:rPr>
          <w:rFonts w:ascii="Century Gothic" w:hAnsi="Century Gothic"/>
          <w:sz w:val="20"/>
          <w:szCs w:val="20"/>
        </w:rPr>
        <w:t xml:space="preserve"> en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(4)</w:t>
      </w:r>
      <w:r w:rsidR="00CA4BA8">
        <w:rPr>
          <w:rFonts w:ascii="Century Gothic" w:hAnsi="Century Gothic"/>
          <w:sz w:val="20"/>
          <w:szCs w:val="20"/>
        </w:rPr>
        <w:t xml:space="preserve"> ___________________</w:t>
      </w:r>
      <w:r w:rsidR="006430B2">
        <w:rPr>
          <w:rFonts w:ascii="Century Gothic" w:hAnsi="Century Gothic"/>
          <w:sz w:val="20"/>
          <w:szCs w:val="20"/>
        </w:rPr>
        <w:t>_____</w:t>
      </w:r>
      <w:r w:rsidR="00CD7364">
        <w:rPr>
          <w:rFonts w:ascii="Century Gothic" w:hAnsi="Century Gothic"/>
          <w:sz w:val="20"/>
          <w:szCs w:val="20"/>
        </w:rPr>
        <w:t>_________</w:t>
      </w:r>
      <w:r w:rsidR="00ED78E4">
        <w:rPr>
          <w:rFonts w:ascii="Century Gothic" w:hAnsi="Century Gothic"/>
          <w:sz w:val="20"/>
          <w:szCs w:val="20"/>
        </w:rPr>
        <w:t>en el programa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(5)</w:t>
      </w:r>
      <w:r w:rsidR="00D8490D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sz w:val="20"/>
          <w:szCs w:val="20"/>
        </w:rPr>
        <w:t>___</w:t>
      </w:r>
      <w:r w:rsidR="006430B2">
        <w:rPr>
          <w:rFonts w:ascii="Century Gothic" w:hAnsi="Century Gothic"/>
          <w:b/>
          <w:sz w:val="20"/>
          <w:szCs w:val="20"/>
        </w:rPr>
        <w:t>___</w:t>
      </w:r>
      <w:r w:rsidR="00C5537D">
        <w:rPr>
          <w:rFonts w:ascii="Century Gothic" w:hAnsi="Century Gothic"/>
          <w:b/>
          <w:sz w:val="20"/>
          <w:szCs w:val="20"/>
        </w:rPr>
        <w:t>____________</w:t>
      </w:r>
      <w:r w:rsidR="0048193E" w:rsidRPr="008E1F70">
        <w:rPr>
          <w:rFonts w:ascii="Century Gothic" w:hAnsi="Century Gothic"/>
          <w:sz w:val="20"/>
          <w:szCs w:val="20"/>
        </w:rPr>
        <w:t>,</w:t>
      </w:r>
      <w:r w:rsidR="0048193E">
        <w:rPr>
          <w:rFonts w:ascii="Century Gothic" w:hAnsi="Century Gothic"/>
          <w:sz w:val="20"/>
          <w:szCs w:val="20"/>
        </w:rPr>
        <w:t xml:space="preserve"> con </w:t>
      </w:r>
      <w:r w:rsidR="0048193E" w:rsidRPr="003D481C">
        <w:rPr>
          <w:rFonts w:ascii="Century Gothic" w:hAnsi="Century Gothic"/>
          <w:sz w:val="20"/>
          <w:szCs w:val="20"/>
        </w:rPr>
        <w:t>clave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(6)</w:t>
      </w:r>
      <w:r w:rsidR="0048193E" w:rsidRPr="003E559D">
        <w:rPr>
          <w:rFonts w:ascii="Century Gothic" w:hAnsi="Century Gothic"/>
          <w:b/>
          <w:sz w:val="20"/>
          <w:szCs w:val="20"/>
        </w:rPr>
        <w:t xml:space="preserve"> </w:t>
      </w:r>
      <w:r w:rsidR="00CA4BA8">
        <w:rPr>
          <w:rFonts w:ascii="Century Gothic" w:hAnsi="Century Gothic"/>
          <w:b/>
          <w:sz w:val="20"/>
          <w:szCs w:val="20"/>
        </w:rPr>
        <w:t>___________</w:t>
      </w:r>
      <w:r w:rsidR="00D8490D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 durante el periodo comprendido del </w:t>
      </w:r>
      <w:r w:rsidR="003C652D" w:rsidRPr="003C652D">
        <w:rPr>
          <w:rFonts w:ascii="Century Gothic" w:hAnsi="Century Gothic"/>
          <w:b/>
          <w:sz w:val="20"/>
          <w:szCs w:val="20"/>
        </w:rPr>
        <w:t>(7)</w:t>
      </w:r>
      <w:r w:rsidR="003C652D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__________al _____________</w:t>
      </w:r>
      <w:r w:rsidR="00896F18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cubriendo un mínimo de </w:t>
      </w:r>
      <w:r w:rsidR="00AD1C83" w:rsidRPr="00AD1C83">
        <w:rPr>
          <w:rFonts w:ascii="Century Gothic" w:hAnsi="Century Gothic"/>
          <w:b/>
          <w:sz w:val="20"/>
          <w:szCs w:val="20"/>
        </w:rPr>
        <w:t>(8)</w:t>
      </w:r>
      <w:r w:rsidR="00AD1C83">
        <w:rPr>
          <w:rFonts w:ascii="Century Gothic" w:hAnsi="Century Gothic"/>
          <w:sz w:val="20"/>
          <w:szCs w:val="20"/>
        </w:rPr>
        <w:t xml:space="preserve"> _____</w:t>
      </w:r>
      <w:r w:rsidR="00CA4BA8">
        <w:rPr>
          <w:rFonts w:ascii="Century Gothic" w:hAnsi="Century Gothic"/>
          <w:sz w:val="20"/>
          <w:szCs w:val="20"/>
        </w:rPr>
        <w:t xml:space="preserve">horas, </w:t>
      </w:r>
      <w:r w:rsidR="00896F18" w:rsidRPr="00615C41">
        <w:rPr>
          <w:rFonts w:ascii="Century Gothic" w:hAnsi="Century Gothic"/>
          <w:sz w:val="20"/>
          <w:szCs w:val="20"/>
        </w:rPr>
        <w:t xml:space="preserve">de lunes a viernes </w:t>
      </w:r>
      <w:r w:rsidR="00CA4BA8">
        <w:rPr>
          <w:rFonts w:ascii="Century Gothic" w:hAnsi="Century Gothic"/>
          <w:sz w:val="20"/>
          <w:szCs w:val="20"/>
        </w:rPr>
        <w:t xml:space="preserve">en un horario </w:t>
      </w:r>
      <w:r w:rsidR="00896F18" w:rsidRPr="00615C41">
        <w:rPr>
          <w:rFonts w:ascii="Century Gothic" w:hAnsi="Century Gothic"/>
          <w:sz w:val="20"/>
          <w:szCs w:val="20"/>
        </w:rPr>
        <w:t>de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AD1C83">
        <w:rPr>
          <w:rFonts w:ascii="Century Gothic" w:hAnsi="Century Gothic"/>
          <w:b/>
          <w:sz w:val="20"/>
          <w:szCs w:val="20"/>
        </w:rPr>
        <w:t>9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  <w:r w:rsidR="00896F18" w:rsidRPr="00615C41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</w:t>
      </w:r>
      <w:r w:rsidR="006430B2">
        <w:rPr>
          <w:rFonts w:ascii="Century Gothic" w:hAnsi="Century Gothic"/>
          <w:sz w:val="20"/>
          <w:szCs w:val="20"/>
        </w:rPr>
        <w:t>_</w:t>
      </w:r>
      <w:r w:rsidR="00896F18" w:rsidRPr="00615C41">
        <w:rPr>
          <w:rFonts w:ascii="Century Gothic" w:hAnsi="Century Gothic"/>
          <w:sz w:val="20"/>
          <w:szCs w:val="20"/>
        </w:rPr>
        <w:t xml:space="preserve"> </w:t>
      </w:r>
      <w:r w:rsidR="00D019F5">
        <w:rPr>
          <w:rFonts w:ascii="Century Gothic" w:hAnsi="Century Gothic"/>
          <w:sz w:val="20"/>
          <w:szCs w:val="20"/>
        </w:rPr>
        <w:t xml:space="preserve">a </w:t>
      </w:r>
      <w:r w:rsidR="00CA4BA8">
        <w:rPr>
          <w:rFonts w:ascii="Century Gothic" w:hAnsi="Century Gothic"/>
          <w:sz w:val="20"/>
          <w:szCs w:val="20"/>
        </w:rPr>
        <w:t>______</w:t>
      </w:r>
      <w:r w:rsidR="00896F18" w:rsidRPr="00615C41">
        <w:rPr>
          <w:rFonts w:ascii="Century Gothic" w:hAnsi="Century Gothic"/>
          <w:sz w:val="20"/>
          <w:szCs w:val="20"/>
        </w:rPr>
        <w:t xml:space="preserve"> h</w:t>
      </w:r>
      <w:r w:rsidR="00896F18">
        <w:rPr>
          <w:rFonts w:ascii="Century Gothic" w:hAnsi="Century Gothic"/>
          <w:sz w:val="20"/>
          <w:szCs w:val="20"/>
        </w:rPr>
        <w:t xml:space="preserve">oras, </w:t>
      </w:r>
      <w:r w:rsidR="00CA4BA8">
        <w:rPr>
          <w:rFonts w:ascii="Century Gothic" w:hAnsi="Century Gothic"/>
          <w:sz w:val="20"/>
          <w:szCs w:val="20"/>
        </w:rPr>
        <w:t xml:space="preserve">realizando </w:t>
      </w:r>
      <w:r w:rsidR="00896F18">
        <w:rPr>
          <w:rFonts w:ascii="Century Gothic" w:hAnsi="Century Gothic"/>
          <w:sz w:val="20"/>
          <w:szCs w:val="20"/>
        </w:rPr>
        <w:t>las siguientes actividades: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AD1C83">
        <w:rPr>
          <w:rFonts w:ascii="Century Gothic" w:hAnsi="Century Gothic"/>
          <w:b/>
          <w:sz w:val="20"/>
          <w:szCs w:val="20"/>
        </w:rPr>
        <w:t>10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</w:p>
    <w:p w14:paraId="2A404237" w14:textId="2CA7CAE1" w:rsidR="00896F18" w:rsidRPr="004657D7" w:rsidRDefault="00896F18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</w:p>
    <w:p w14:paraId="7E390FF1" w14:textId="7A6C51F7" w:rsidR="00896F18" w:rsidRPr="004657D7" w:rsidRDefault="00430C04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…..</w:t>
      </w:r>
    </w:p>
    <w:p w14:paraId="18DBAF95" w14:textId="4A9B95FD" w:rsidR="00896F18" w:rsidRDefault="00896F18" w:rsidP="003D481C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1E49318B" w14:textId="1CB09A9C" w:rsidR="00D02F83" w:rsidRDefault="00896F18" w:rsidP="00896F1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Cabe señalar que </w:t>
      </w:r>
      <w:r w:rsidR="00AB40C7">
        <w:rPr>
          <w:rFonts w:ascii="Century Gothic" w:hAnsi="Century Gothic"/>
          <w:sz w:val="20"/>
          <w:szCs w:val="20"/>
        </w:rPr>
        <w:t>el</w:t>
      </w:r>
      <w:r>
        <w:rPr>
          <w:rFonts w:ascii="Century Gothic" w:hAnsi="Century Gothic"/>
          <w:sz w:val="20"/>
          <w:szCs w:val="20"/>
        </w:rPr>
        <w:t xml:space="preserve"> alumn</w:t>
      </w:r>
      <w:r w:rsidR="00AB40C7">
        <w:rPr>
          <w:rFonts w:ascii="Century Gothic" w:hAnsi="Century Gothic"/>
          <w:sz w:val="20"/>
          <w:szCs w:val="20"/>
        </w:rPr>
        <w:t>o</w:t>
      </w:r>
      <w:r w:rsidR="006430B2">
        <w:rPr>
          <w:rFonts w:ascii="Century Gothic" w:hAnsi="Century Gothic"/>
          <w:sz w:val="20"/>
          <w:szCs w:val="20"/>
        </w:rPr>
        <w:t xml:space="preserve"> (a) realizará las actividades en la modalidad </w:t>
      </w:r>
      <w:r w:rsidR="0074711D">
        <w:rPr>
          <w:rFonts w:ascii="Century Gothic" w:hAnsi="Century Gothic"/>
          <w:sz w:val="20"/>
          <w:szCs w:val="20"/>
        </w:rPr>
        <w:t>(</w:t>
      </w:r>
      <w:r w:rsidR="0074711D" w:rsidRPr="0074711D">
        <w:rPr>
          <w:rFonts w:ascii="Century Gothic" w:hAnsi="Century Gothic"/>
          <w:b/>
          <w:sz w:val="20"/>
          <w:szCs w:val="20"/>
        </w:rPr>
        <w:t>11</w:t>
      </w:r>
      <w:r w:rsidR="0074711D">
        <w:rPr>
          <w:rFonts w:ascii="Century Gothic" w:hAnsi="Century Gothic"/>
          <w:sz w:val="20"/>
          <w:szCs w:val="20"/>
        </w:rPr>
        <w:t xml:space="preserve">) </w:t>
      </w:r>
      <w:r w:rsidR="006430B2">
        <w:rPr>
          <w:rFonts w:ascii="Century Gothic" w:hAnsi="Century Gothic"/>
          <w:sz w:val="20"/>
          <w:szCs w:val="20"/>
        </w:rPr>
        <w:t>_______________</w:t>
      </w:r>
      <w:r w:rsidR="00D02F83">
        <w:rPr>
          <w:rFonts w:ascii="Century Gothic" w:hAnsi="Century Gothic"/>
          <w:sz w:val="20"/>
          <w:szCs w:val="20"/>
        </w:rPr>
        <w:t xml:space="preserve">, bajo la supervisión del C. </w:t>
      </w:r>
      <w:r w:rsidR="0074711D" w:rsidRPr="0074711D">
        <w:rPr>
          <w:rFonts w:ascii="Century Gothic" w:hAnsi="Century Gothic"/>
          <w:b/>
          <w:sz w:val="20"/>
          <w:szCs w:val="20"/>
        </w:rPr>
        <w:t>(12)</w:t>
      </w:r>
      <w:r w:rsidR="0074711D">
        <w:rPr>
          <w:rFonts w:ascii="Century Gothic" w:hAnsi="Century Gothic"/>
          <w:sz w:val="20"/>
          <w:szCs w:val="20"/>
        </w:rPr>
        <w:t xml:space="preserve"> </w:t>
      </w:r>
      <w:r w:rsidR="00D02F83">
        <w:rPr>
          <w:rFonts w:ascii="Century Gothic" w:hAnsi="Century Gothic"/>
          <w:sz w:val="20"/>
          <w:szCs w:val="20"/>
        </w:rPr>
        <w:t>________________________</w:t>
      </w:r>
    </w:p>
    <w:p w14:paraId="569DA8FB" w14:textId="77777777" w:rsidR="00896F18" w:rsidRPr="00896F18" w:rsidRDefault="00896F18" w:rsidP="00896F18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79687B6C" w14:textId="78FE544B" w:rsidR="00CB1024" w:rsidRDefault="00CB1024" w:rsidP="00E06E3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Agradeciendo de antemano su atención, aprovecho la ocasión para enviarle un saludo.</w:t>
      </w:r>
    </w:p>
    <w:p w14:paraId="3853E10F" w14:textId="169A8702" w:rsidR="00355069" w:rsidRDefault="00355069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 w:rsidRPr="00E06E38">
        <w:rPr>
          <w:rFonts w:ascii="Century Gothic" w:hAnsi="Century Gothic" w:cs="Arial"/>
          <w:b/>
          <w:color w:val="000000"/>
          <w:sz w:val="20"/>
          <w:szCs w:val="20"/>
        </w:rPr>
        <w:t>ATENTAMENTE,</w:t>
      </w:r>
    </w:p>
    <w:p w14:paraId="169BE3D3" w14:textId="7A8F984D" w:rsidR="000B39BC" w:rsidRPr="00E06E38" w:rsidRDefault="00C42A28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233487" wp14:editId="73D7D26B">
                <wp:simplePos x="0" y="0"/>
                <wp:positionH relativeFrom="margin">
                  <wp:posOffset>5459730</wp:posOffset>
                </wp:positionH>
                <wp:positionV relativeFrom="paragraph">
                  <wp:posOffset>189230</wp:posOffset>
                </wp:positionV>
                <wp:extent cx="1209600" cy="799200"/>
                <wp:effectExtent l="0" t="0" r="10160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9B087" w14:textId="2AD3A8A8" w:rsidR="000B39BC" w:rsidRPr="00C5537D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SELLO</w:t>
                            </w:r>
                          </w:p>
                          <w:p w14:paraId="6CC610F1" w14:textId="5D2DAF04" w:rsidR="000B39BC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 xml:space="preserve"> INSTITUCIÓN</w:t>
                            </w:r>
                            <w:r w:rsidR="007674B8">
                              <w:t>/</w:t>
                            </w:r>
                          </w:p>
                          <w:p w14:paraId="3CA024F0" w14:textId="0506D9E9" w:rsidR="007674B8" w:rsidRPr="000B39BC" w:rsidRDefault="007674B8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3487" id="Rectángulo 7" o:spid="_x0000_s1028" style="position:absolute;left:0;text-align:left;margin-left:429.9pt;margin-top:14.9pt;width:95.25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09B087" w14:textId="2AD3A8A8" w:rsidR="000B39BC" w:rsidRPr="00C5537D" w:rsidRDefault="000B39BC" w:rsidP="000B39BC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SELLO</w:t>
                      </w:r>
                    </w:p>
                    <w:p w14:paraId="6CC610F1" w14:textId="5D2DAF04" w:rsidR="000B39BC" w:rsidRDefault="000B39BC" w:rsidP="000B39BC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 xml:space="preserve"> INSTITUCIÓN</w:t>
                      </w:r>
                      <w:r w:rsidR="007674B8">
                        <w:t>/</w:t>
                      </w:r>
                    </w:p>
                    <w:p w14:paraId="3CA024F0" w14:textId="0506D9E9" w:rsidR="007674B8" w:rsidRPr="000B39BC" w:rsidRDefault="007674B8" w:rsidP="000B39BC">
                      <w:pPr>
                        <w:spacing w:line="240" w:lineRule="auto"/>
                        <w:ind w:hanging="2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BC">
        <w:rPr>
          <w:rFonts w:ascii="Century Gothic" w:hAnsi="Century Gothic" w:cs="Arial"/>
          <w:b/>
          <w:color w:val="000000"/>
          <w:sz w:val="20"/>
          <w:szCs w:val="20"/>
        </w:rPr>
        <w:t>Lugar y fecha</w:t>
      </w:r>
    </w:p>
    <w:p w14:paraId="4FE20A74" w14:textId="21DEC746" w:rsidR="00355069" w:rsidRPr="00E06E38" w:rsidRDefault="00355069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05918C68" w14:textId="5B917184" w:rsidR="00C71BE7" w:rsidRDefault="00C71BE7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BC42136" w14:textId="67FF23CD" w:rsidR="00C71BE7" w:rsidRPr="00E06E38" w:rsidRDefault="000155BD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</w:p>
    <w:p w14:paraId="6E3AEDA1" w14:textId="0503F834" w:rsidR="00896F18" w:rsidRPr="009C6F03" w:rsidRDefault="00D02F83" w:rsidP="00896F18">
      <w:pPr>
        <w:pStyle w:val="NormalWeb"/>
        <w:spacing w:before="0" w:beforeAutospacing="0" w:after="0" w:afterAutospacing="0" w:line="0" w:lineRule="atLeast"/>
        <w:contextualSpacing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</w:t>
      </w:r>
      <w:r w:rsidR="001E5500">
        <w:rPr>
          <w:rFonts w:ascii="Century Gothic" w:hAnsi="Century Gothic" w:cs="Arial"/>
          <w:b/>
          <w:color w:val="000000"/>
          <w:sz w:val="20"/>
          <w:szCs w:val="20"/>
        </w:rPr>
        <w:t xml:space="preserve">, </w:t>
      </w:r>
      <w:r w:rsidR="00335CB2">
        <w:rPr>
          <w:rFonts w:ascii="Century Gothic" w:hAnsi="Century Gothic" w:cs="Arial"/>
          <w:b/>
          <w:color w:val="000000"/>
          <w:sz w:val="20"/>
          <w:szCs w:val="20"/>
        </w:rPr>
        <w:t>cargo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y firma del </w:t>
      </w:r>
      <w:r w:rsidR="000B39BC">
        <w:rPr>
          <w:rFonts w:ascii="Century Gothic" w:hAnsi="Century Gothic" w:cs="Arial"/>
          <w:b/>
          <w:color w:val="000000"/>
          <w:sz w:val="20"/>
          <w:szCs w:val="20"/>
        </w:rPr>
        <w:t>Á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rea de 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Nombre y firma del</w:t>
      </w:r>
    </w:p>
    <w:p w14:paraId="65BB3199" w14:textId="763D2F62" w:rsidR="00460328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Servicio Social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 w:rsidRPr="00460328">
        <w:rPr>
          <w:rFonts w:ascii="Century Gothic" w:hAnsi="Century Gothic" w:cs="Arial"/>
          <w:b/>
          <w:color w:val="000000"/>
          <w:sz w:val="20"/>
          <w:szCs w:val="20"/>
        </w:rPr>
        <w:t xml:space="preserve">Responsable </w:t>
      </w:r>
      <w:bookmarkEnd w:id="0"/>
      <w:r w:rsidR="00572E88">
        <w:rPr>
          <w:rFonts w:ascii="Century Gothic" w:hAnsi="Century Gothic" w:cs="Arial"/>
          <w:b/>
          <w:color w:val="000000"/>
          <w:sz w:val="20"/>
          <w:szCs w:val="20"/>
        </w:rPr>
        <w:t>del Programa</w:t>
      </w:r>
    </w:p>
    <w:p w14:paraId="4D1AB827" w14:textId="420AEC6D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81CEA9D" w14:textId="48615AC8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59E48B03" w14:textId="477BE8C3" w:rsidR="00D02F83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persona prestadora del SS</w:t>
      </w:r>
    </w:p>
    <w:p w14:paraId="779D494B" w14:textId="64A0C87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Número de cuenta de la persona prestadora del SS</w:t>
      </w:r>
    </w:p>
    <w:p w14:paraId="0737A6F2" w14:textId="44044183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 la carrera que cursa la persona prestadora del SS</w:t>
      </w:r>
    </w:p>
    <w:p w14:paraId="32500CB5" w14:textId="2742F01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institución/dependencia donde la persona prestadora de SS realizará su servicio social</w:t>
      </w:r>
    </w:p>
    <w:p w14:paraId="4E01B883" w14:textId="6712836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del Programa de Servicio Social</w:t>
      </w:r>
    </w:p>
    <w:p w14:paraId="4C471B1F" w14:textId="07691EB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Clave del Programa de Servicio Social</w:t>
      </w:r>
    </w:p>
    <w:p w14:paraId="66CC5035" w14:textId="2B6D3A92" w:rsidR="007674B8" w:rsidRDefault="00430C04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Fecha de </w:t>
      </w:r>
      <w:r w:rsidR="003C652D">
        <w:rPr>
          <w:rFonts w:ascii="Century Gothic" w:hAnsi="Century Gothic" w:cs="Arial"/>
          <w:b/>
          <w:color w:val="000000"/>
          <w:sz w:val="20"/>
          <w:szCs w:val="20"/>
        </w:rPr>
        <w:t xml:space="preserve">Inicio y término del </w:t>
      </w:r>
      <w:r>
        <w:rPr>
          <w:rFonts w:ascii="Century Gothic" w:hAnsi="Century Gothic" w:cs="Arial"/>
          <w:b/>
          <w:color w:val="000000"/>
          <w:sz w:val="20"/>
          <w:szCs w:val="20"/>
        </w:rPr>
        <w:t>servicio social (6 meses mínimo)</w:t>
      </w:r>
    </w:p>
    <w:p w14:paraId="186CB61A" w14:textId="229C195A" w:rsidR="00AD1C83" w:rsidRDefault="00AD1C83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Horas totales del servicio (mínimo 480 horas)</w:t>
      </w:r>
    </w:p>
    <w:p w14:paraId="45C836C9" w14:textId="77777777" w:rsidR="00AD1C83" w:rsidRDefault="00430C04" w:rsidP="00301D36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 w:rsidRPr="00AD1C83">
        <w:rPr>
          <w:rFonts w:ascii="Century Gothic" w:hAnsi="Century Gothic" w:cs="Arial"/>
          <w:b/>
          <w:color w:val="000000"/>
          <w:sz w:val="20"/>
          <w:szCs w:val="20"/>
        </w:rPr>
        <w:t>Horario del servicio</w:t>
      </w:r>
    </w:p>
    <w:p w14:paraId="26DD7BA8" w14:textId="2E4C6B03" w:rsidR="00430C04" w:rsidRPr="00AD1C83" w:rsidRDefault="004152DA" w:rsidP="004152DA">
      <w:pPr>
        <w:pStyle w:val="NormalWeb"/>
        <w:spacing w:before="0" w:beforeAutospacing="0" w:after="0" w:afterAutospacing="0"/>
        <w:ind w:left="36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(10) </w:t>
      </w:r>
      <w:r w:rsidR="00430C04" w:rsidRPr="00AD1C83">
        <w:rPr>
          <w:rFonts w:ascii="Century Gothic" w:hAnsi="Century Gothic" w:cs="Arial"/>
          <w:b/>
          <w:color w:val="000000"/>
          <w:sz w:val="20"/>
          <w:szCs w:val="20"/>
        </w:rPr>
        <w:t>Actividades a realizar por la persona prestadora de SS</w:t>
      </w:r>
    </w:p>
    <w:p w14:paraId="7A220B0B" w14:textId="17C9926F" w:rsidR="00430C04" w:rsidRDefault="004152DA" w:rsidP="004152DA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     (11) </w:t>
      </w:r>
      <w:r w:rsidR="0074711D">
        <w:rPr>
          <w:rFonts w:ascii="Century Gothic" w:hAnsi="Century Gothic" w:cs="Arial"/>
          <w:b/>
          <w:color w:val="000000"/>
          <w:sz w:val="20"/>
          <w:szCs w:val="20"/>
        </w:rPr>
        <w:t>Modalidad del servicio social (presencial /en línea)</w:t>
      </w:r>
    </w:p>
    <w:p w14:paraId="0FCD09FA" w14:textId="3F663B3A" w:rsidR="007674B8" w:rsidRDefault="004152DA" w:rsidP="004152DA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     (12) </w:t>
      </w:r>
      <w:r w:rsidR="0074711D" w:rsidRPr="0074711D">
        <w:rPr>
          <w:rFonts w:ascii="Century Gothic" w:hAnsi="Century Gothic" w:cs="Arial"/>
          <w:b/>
          <w:color w:val="000000"/>
          <w:sz w:val="20"/>
          <w:szCs w:val="20"/>
        </w:rPr>
        <w:t>Nombre de la persona que supervisará las actividades de persona prestadora de SS</w:t>
      </w:r>
    </w:p>
    <w:p w14:paraId="7CF51137" w14:textId="77777777" w:rsidR="009E6B02" w:rsidRPr="0074711D" w:rsidRDefault="009E6B02" w:rsidP="009E6B02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6FC15413" w14:textId="58E0C357" w:rsidR="00D02F83" w:rsidRP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NOTA:  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La carta aceptación la realizará la institución/dependencia receptora (formato en hoja membretada), incluyendo </w:t>
      </w:r>
      <w:r>
        <w:rPr>
          <w:rFonts w:ascii="Century Gothic" w:hAnsi="Century Gothic" w:cs="Arial"/>
          <w:color w:val="000000"/>
          <w:sz w:val="20"/>
          <w:szCs w:val="20"/>
        </w:rPr>
        <w:t>todos los datos que se muestran en la carta ejemplo.</w:t>
      </w:r>
    </w:p>
    <w:sectPr w:rsidR="00D02F83" w:rsidRPr="00D02F83" w:rsidSect="00C71BE7">
      <w:footerReference w:type="default" r:id="rId8"/>
      <w:type w:val="continuous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3F3E" w14:textId="77777777" w:rsidR="00C24926" w:rsidRDefault="00C24926" w:rsidP="00460D79">
      <w:pPr>
        <w:spacing w:after="0" w:line="240" w:lineRule="auto"/>
      </w:pPr>
      <w:r>
        <w:separator/>
      </w:r>
    </w:p>
  </w:endnote>
  <w:endnote w:type="continuationSeparator" w:id="0">
    <w:p w14:paraId="1F93C090" w14:textId="77777777" w:rsidR="00C24926" w:rsidRDefault="00C24926" w:rsidP="004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1F2" w14:textId="5CD83FAC" w:rsidR="00460D79" w:rsidRDefault="00460D79" w:rsidP="00D02F8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B8C9" w14:textId="77777777" w:rsidR="00C24926" w:rsidRDefault="00C24926" w:rsidP="00460D79">
      <w:pPr>
        <w:spacing w:after="0" w:line="240" w:lineRule="auto"/>
      </w:pPr>
      <w:r>
        <w:separator/>
      </w:r>
    </w:p>
  </w:footnote>
  <w:footnote w:type="continuationSeparator" w:id="0">
    <w:p w14:paraId="67A774AE" w14:textId="77777777" w:rsidR="00C24926" w:rsidRDefault="00C24926" w:rsidP="0046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663"/>
    <w:multiLevelType w:val="hybridMultilevel"/>
    <w:tmpl w:val="EC66B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5DA5"/>
    <w:multiLevelType w:val="hybridMultilevel"/>
    <w:tmpl w:val="A2A64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565"/>
    <w:multiLevelType w:val="hybridMultilevel"/>
    <w:tmpl w:val="2C58A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80E"/>
    <w:multiLevelType w:val="hybridMultilevel"/>
    <w:tmpl w:val="DAD47ECC"/>
    <w:lvl w:ilvl="0" w:tplc="C128A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2EEA"/>
    <w:multiLevelType w:val="hybridMultilevel"/>
    <w:tmpl w:val="F1E68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C88"/>
    <w:multiLevelType w:val="hybridMultilevel"/>
    <w:tmpl w:val="77BA7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2ED"/>
    <w:multiLevelType w:val="hybridMultilevel"/>
    <w:tmpl w:val="1F241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9CC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9267AE"/>
    <w:multiLevelType w:val="hybridMultilevel"/>
    <w:tmpl w:val="9BA8137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40A4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2F7D31"/>
    <w:multiLevelType w:val="hybridMultilevel"/>
    <w:tmpl w:val="1CBEF936"/>
    <w:lvl w:ilvl="0" w:tplc="737821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1210"/>
    <w:multiLevelType w:val="hybridMultilevel"/>
    <w:tmpl w:val="E90613CE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6D74"/>
    <w:multiLevelType w:val="hybridMultilevel"/>
    <w:tmpl w:val="753E2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FD7"/>
    <w:multiLevelType w:val="hybridMultilevel"/>
    <w:tmpl w:val="66DA2E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6AB"/>
    <w:multiLevelType w:val="hybridMultilevel"/>
    <w:tmpl w:val="99DE3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1DBD"/>
    <w:multiLevelType w:val="hybridMultilevel"/>
    <w:tmpl w:val="D79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4AD0"/>
    <w:multiLevelType w:val="hybridMultilevel"/>
    <w:tmpl w:val="9C364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F3F"/>
    <w:multiLevelType w:val="hybridMultilevel"/>
    <w:tmpl w:val="EF5E6EA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B"/>
    <w:rsid w:val="00004B40"/>
    <w:rsid w:val="000066AA"/>
    <w:rsid w:val="0000770D"/>
    <w:rsid w:val="000155BD"/>
    <w:rsid w:val="00015930"/>
    <w:rsid w:val="00041E43"/>
    <w:rsid w:val="0006523F"/>
    <w:rsid w:val="0007268C"/>
    <w:rsid w:val="00077B71"/>
    <w:rsid w:val="00086A7B"/>
    <w:rsid w:val="00086B09"/>
    <w:rsid w:val="00097548"/>
    <w:rsid w:val="000A0C21"/>
    <w:rsid w:val="000B39BC"/>
    <w:rsid w:val="000F2EA2"/>
    <w:rsid w:val="001232AB"/>
    <w:rsid w:val="001378D4"/>
    <w:rsid w:val="0014021F"/>
    <w:rsid w:val="00153CB2"/>
    <w:rsid w:val="00176AAB"/>
    <w:rsid w:val="00196D3F"/>
    <w:rsid w:val="001A09A8"/>
    <w:rsid w:val="001A64D0"/>
    <w:rsid w:val="001B0A6A"/>
    <w:rsid w:val="001B5AE0"/>
    <w:rsid w:val="001C46CE"/>
    <w:rsid w:val="001D44B1"/>
    <w:rsid w:val="001E12F3"/>
    <w:rsid w:val="001E5500"/>
    <w:rsid w:val="001F397F"/>
    <w:rsid w:val="001F51FD"/>
    <w:rsid w:val="001F7B34"/>
    <w:rsid w:val="0021118B"/>
    <w:rsid w:val="00224BF1"/>
    <w:rsid w:val="00225118"/>
    <w:rsid w:val="00237B3F"/>
    <w:rsid w:val="0026244D"/>
    <w:rsid w:val="002A13C3"/>
    <w:rsid w:val="002A5882"/>
    <w:rsid w:val="002A70DE"/>
    <w:rsid w:val="002C1EAE"/>
    <w:rsid w:val="002F33C2"/>
    <w:rsid w:val="002F7468"/>
    <w:rsid w:val="0033306B"/>
    <w:rsid w:val="00335CB2"/>
    <w:rsid w:val="00355069"/>
    <w:rsid w:val="003642CE"/>
    <w:rsid w:val="0039253C"/>
    <w:rsid w:val="0039534D"/>
    <w:rsid w:val="003968C9"/>
    <w:rsid w:val="00397663"/>
    <w:rsid w:val="003A34E3"/>
    <w:rsid w:val="003A607F"/>
    <w:rsid w:val="003C652D"/>
    <w:rsid w:val="003D39A3"/>
    <w:rsid w:val="003D481C"/>
    <w:rsid w:val="003E7F4B"/>
    <w:rsid w:val="004152DA"/>
    <w:rsid w:val="00430C04"/>
    <w:rsid w:val="00455681"/>
    <w:rsid w:val="00460328"/>
    <w:rsid w:val="00460D79"/>
    <w:rsid w:val="00463ABA"/>
    <w:rsid w:val="00467E84"/>
    <w:rsid w:val="0048193E"/>
    <w:rsid w:val="004B0560"/>
    <w:rsid w:val="004D4A9C"/>
    <w:rsid w:val="004D64AB"/>
    <w:rsid w:val="004F01C5"/>
    <w:rsid w:val="00521C7E"/>
    <w:rsid w:val="00551083"/>
    <w:rsid w:val="0055510D"/>
    <w:rsid w:val="00572E88"/>
    <w:rsid w:val="00577881"/>
    <w:rsid w:val="005843A8"/>
    <w:rsid w:val="005A7DB8"/>
    <w:rsid w:val="005B441C"/>
    <w:rsid w:val="005B644A"/>
    <w:rsid w:val="005C473B"/>
    <w:rsid w:val="00615C41"/>
    <w:rsid w:val="006430B2"/>
    <w:rsid w:val="00667465"/>
    <w:rsid w:val="00683421"/>
    <w:rsid w:val="00697C7A"/>
    <w:rsid w:val="006A1CF1"/>
    <w:rsid w:val="006A26FA"/>
    <w:rsid w:val="006A282E"/>
    <w:rsid w:val="006B2B16"/>
    <w:rsid w:val="006C784E"/>
    <w:rsid w:val="006E1B09"/>
    <w:rsid w:val="00707E56"/>
    <w:rsid w:val="00722D83"/>
    <w:rsid w:val="0074711D"/>
    <w:rsid w:val="00755528"/>
    <w:rsid w:val="007619DE"/>
    <w:rsid w:val="007674B8"/>
    <w:rsid w:val="007B4C12"/>
    <w:rsid w:val="007C598D"/>
    <w:rsid w:val="007E0364"/>
    <w:rsid w:val="007E3E60"/>
    <w:rsid w:val="007F1167"/>
    <w:rsid w:val="007F28B4"/>
    <w:rsid w:val="008108DF"/>
    <w:rsid w:val="0082209C"/>
    <w:rsid w:val="00866A81"/>
    <w:rsid w:val="00877594"/>
    <w:rsid w:val="0088150A"/>
    <w:rsid w:val="0088432F"/>
    <w:rsid w:val="00896F18"/>
    <w:rsid w:val="008A49C7"/>
    <w:rsid w:val="008B48A9"/>
    <w:rsid w:val="008C613E"/>
    <w:rsid w:val="008D60EC"/>
    <w:rsid w:val="008F4571"/>
    <w:rsid w:val="00901DCC"/>
    <w:rsid w:val="009149E7"/>
    <w:rsid w:val="00924359"/>
    <w:rsid w:val="0094429E"/>
    <w:rsid w:val="00966EA4"/>
    <w:rsid w:val="00972C98"/>
    <w:rsid w:val="00976BB1"/>
    <w:rsid w:val="009822D5"/>
    <w:rsid w:val="00982784"/>
    <w:rsid w:val="0098401C"/>
    <w:rsid w:val="009A15AF"/>
    <w:rsid w:val="009A4885"/>
    <w:rsid w:val="009B0855"/>
    <w:rsid w:val="009C651F"/>
    <w:rsid w:val="009E6B02"/>
    <w:rsid w:val="00A16FAE"/>
    <w:rsid w:val="00A2097E"/>
    <w:rsid w:val="00A20F1C"/>
    <w:rsid w:val="00A4312B"/>
    <w:rsid w:val="00A509AE"/>
    <w:rsid w:val="00A65044"/>
    <w:rsid w:val="00AB40C7"/>
    <w:rsid w:val="00AD1C83"/>
    <w:rsid w:val="00AE6C93"/>
    <w:rsid w:val="00AE6D55"/>
    <w:rsid w:val="00AE71A6"/>
    <w:rsid w:val="00AF36DB"/>
    <w:rsid w:val="00B056E1"/>
    <w:rsid w:val="00B060AA"/>
    <w:rsid w:val="00B15939"/>
    <w:rsid w:val="00B46298"/>
    <w:rsid w:val="00B65022"/>
    <w:rsid w:val="00B65A2A"/>
    <w:rsid w:val="00B76166"/>
    <w:rsid w:val="00B8391F"/>
    <w:rsid w:val="00B9466A"/>
    <w:rsid w:val="00BA7FD7"/>
    <w:rsid w:val="00BB2461"/>
    <w:rsid w:val="00BB4CCF"/>
    <w:rsid w:val="00BC782B"/>
    <w:rsid w:val="00BE18D9"/>
    <w:rsid w:val="00BF0062"/>
    <w:rsid w:val="00C01CB4"/>
    <w:rsid w:val="00C16ACD"/>
    <w:rsid w:val="00C23033"/>
    <w:rsid w:val="00C24926"/>
    <w:rsid w:val="00C3369A"/>
    <w:rsid w:val="00C42A28"/>
    <w:rsid w:val="00C44EA1"/>
    <w:rsid w:val="00C5537D"/>
    <w:rsid w:val="00C56140"/>
    <w:rsid w:val="00C657E1"/>
    <w:rsid w:val="00C65DD1"/>
    <w:rsid w:val="00C71BE7"/>
    <w:rsid w:val="00C72F20"/>
    <w:rsid w:val="00C91772"/>
    <w:rsid w:val="00CA4BA8"/>
    <w:rsid w:val="00CB1024"/>
    <w:rsid w:val="00CB481C"/>
    <w:rsid w:val="00CC10E2"/>
    <w:rsid w:val="00CD332B"/>
    <w:rsid w:val="00CD7364"/>
    <w:rsid w:val="00CF15F3"/>
    <w:rsid w:val="00CF1A64"/>
    <w:rsid w:val="00D019F5"/>
    <w:rsid w:val="00D01FEB"/>
    <w:rsid w:val="00D02F83"/>
    <w:rsid w:val="00D03DE3"/>
    <w:rsid w:val="00D34D81"/>
    <w:rsid w:val="00D406EB"/>
    <w:rsid w:val="00D41EB0"/>
    <w:rsid w:val="00D53DC0"/>
    <w:rsid w:val="00D559FC"/>
    <w:rsid w:val="00D71CCA"/>
    <w:rsid w:val="00D8490D"/>
    <w:rsid w:val="00D918B5"/>
    <w:rsid w:val="00DC48EF"/>
    <w:rsid w:val="00DD717F"/>
    <w:rsid w:val="00DE7A05"/>
    <w:rsid w:val="00DF12F8"/>
    <w:rsid w:val="00DF3B3F"/>
    <w:rsid w:val="00DF725D"/>
    <w:rsid w:val="00E013E1"/>
    <w:rsid w:val="00E067CB"/>
    <w:rsid w:val="00E06E38"/>
    <w:rsid w:val="00E3417B"/>
    <w:rsid w:val="00E37F46"/>
    <w:rsid w:val="00E93C15"/>
    <w:rsid w:val="00EB65FF"/>
    <w:rsid w:val="00ED34EC"/>
    <w:rsid w:val="00ED78E4"/>
    <w:rsid w:val="00EE300D"/>
    <w:rsid w:val="00EF2D46"/>
    <w:rsid w:val="00F1255C"/>
    <w:rsid w:val="00F13E35"/>
    <w:rsid w:val="00F21DC3"/>
    <w:rsid w:val="00F2539D"/>
    <w:rsid w:val="00F5159B"/>
    <w:rsid w:val="00F563B0"/>
    <w:rsid w:val="00F763B5"/>
    <w:rsid w:val="00F93075"/>
    <w:rsid w:val="00F979AF"/>
    <w:rsid w:val="00FA1BAD"/>
    <w:rsid w:val="00FB33C6"/>
    <w:rsid w:val="00FB67E8"/>
    <w:rsid w:val="00FC79EE"/>
    <w:rsid w:val="00FE2554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951"/>
  <w15:chartTrackingRefBased/>
  <w15:docId w15:val="{49A71174-ABA6-44BF-96EC-A02D61B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4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3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0C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mbre">
    <w:name w:val="nombre"/>
    <w:basedOn w:val="Normal"/>
    <w:rsid w:val="00AE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redeterminado">
    <w:name w:val="Predeterminado"/>
    <w:rsid w:val="00521C7E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eastAsia="en-US"/>
    </w:rPr>
  </w:style>
  <w:style w:type="table" w:styleId="Tablaconcuadrcula4-nfasis3">
    <w:name w:val="Grid Table 4 Accent 3"/>
    <w:basedOn w:val="Tablanormal"/>
    <w:uiPriority w:val="49"/>
    <w:rsid w:val="003D39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">
    <w:name w:val="a"/>
    <w:basedOn w:val="Fuentedeprrafopredeter"/>
    <w:rsid w:val="0033306B"/>
  </w:style>
  <w:style w:type="character" w:customStyle="1" w:styleId="l7">
    <w:name w:val="l7"/>
    <w:basedOn w:val="Fuentedeprrafopredeter"/>
    <w:rsid w:val="00AF36DB"/>
  </w:style>
  <w:style w:type="paragraph" w:styleId="Sinespaciado">
    <w:name w:val="No Spacing"/>
    <w:uiPriority w:val="1"/>
    <w:qFormat/>
    <w:rsid w:val="009149E7"/>
    <w:rPr>
      <w:rFonts w:ascii="Times New Roman" w:hAnsi="Times New Roman"/>
      <w:color w:val="595959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79"/>
  </w:style>
  <w:style w:type="paragraph" w:styleId="Piedepgina">
    <w:name w:val="footer"/>
    <w:basedOn w:val="Normal"/>
    <w:link w:val="Piedepgina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79"/>
  </w:style>
  <w:style w:type="character" w:styleId="Hipervnculo">
    <w:name w:val="Hyperlink"/>
    <w:basedOn w:val="Fuentedeprrafopredeter"/>
    <w:uiPriority w:val="99"/>
    <w:semiHidden/>
    <w:unhideWhenUsed/>
    <w:rsid w:val="00896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Documents\ENES%20-J\Documentos\Servicio%20Social\Cesia%20Rom&#225;n_ssocial_0029_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8C01-1FEE-406E-AB2D-066C4D65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Cesia Román_ssocial_0029_20.dot</Template>
  <TotalTime>73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Ana Karen Valadez Rodríguez</cp:lastModifiedBy>
  <cp:revision>18</cp:revision>
  <cp:lastPrinted>2021-06-18T22:39:00Z</cp:lastPrinted>
  <dcterms:created xsi:type="dcterms:W3CDTF">2021-06-21T18:20:00Z</dcterms:created>
  <dcterms:modified xsi:type="dcterms:W3CDTF">2021-07-28T01:30:00Z</dcterms:modified>
</cp:coreProperties>
</file>