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600D" w14:textId="77777777" w:rsidR="00DB65D0" w:rsidRDefault="00DB65D0">
      <w:pPr>
        <w:rPr>
          <w:lang w:val="es-MX"/>
        </w:rPr>
      </w:pPr>
    </w:p>
    <w:p w14:paraId="6DC1CD4E" w14:textId="77777777" w:rsidR="00D606CC" w:rsidRDefault="00D606CC">
      <w:pPr>
        <w:rPr>
          <w:lang w:val="es-MX"/>
        </w:rPr>
      </w:pPr>
    </w:p>
    <w:p w14:paraId="3EEE0978" w14:textId="77777777" w:rsidR="00D606CC" w:rsidRDefault="00D606CC">
      <w:pPr>
        <w:rPr>
          <w:lang w:val="es-MX"/>
        </w:rPr>
      </w:pPr>
    </w:p>
    <w:p w14:paraId="4CEE1C3B" w14:textId="77777777" w:rsidR="00D606CC" w:rsidRDefault="00D606CC">
      <w:pPr>
        <w:rPr>
          <w:lang w:val="es-MX"/>
        </w:rPr>
      </w:pPr>
    </w:p>
    <w:p w14:paraId="40B62E67" w14:textId="77777777" w:rsidR="00D606CC" w:rsidRDefault="00D606CC">
      <w:pPr>
        <w:rPr>
          <w:lang w:val="es-MX"/>
        </w:rPr>
      </w:pPr>
    </w:p>
    <w:p w14:paraId="69665884" w14:textId="535A6816" w:rsidR="007409FE" w:rsidRPr="00191DAF" w:rsidRDefault="007409FE" w:rsidP="007409FE">
      <w:pPr>
        <w:spacing w:after="0"/>
        <w:jc w:val="center"/>
        <w:rPr>
          <w:rFonts w:ascii="Aptos Light" w:hAnsi="Aptos Light" w:cstheme="minorHAnsi"/>
          <w:b/>
          <w:bCs/>
          <w:sz w:val="24"/>
          <w:szCs w:val="24"/>
          <w:lang w:val="es-MX"/>
        </w:rPr>
      </w:pPr>
      <w:r>
        <w:rPr>
          <w:rFonts w:ascii="Aptos Light" w:hAnsi="Aptos Light" w:cstheme="minorHAnsi"/>
          <w:b/>
          <w:bCs/>
          <w:sz w:val="24"/>
          <w:szCs w:val="24"/>
          <w:lang w:val="es-MX"/>
        </w:rPr>
        <w:t>P</w:t>
      </w:r>
      <w:r w:rsidRPr="00191DAF">
        <w:rPr>
          <w:rFonts w:ascii="Aptos Light" w:hAnsi="Aptos Light" w:cstheme="minorHAnsi"/>
          <w:b/>
          <w:bCs/>
          <w:sz w:val="24"/>
          <w:szCs w:val="24"/>
          <w:lang w:val="es-MX"/>
        </w:rPr>
        <w:t>ROTESTA UNIVERSITARIA DE INTEGRIDAD Y</w:t>
      </w:r>
    </w:p>
    <w:p w14:paraId="165EC062" w14:textId="77777777" w:rsidR="007409FE" w:rsidRPr="00191DAF" w:rsidRDefault="007409FE" w:rsidP="007409FE">
      <w:pPr>
        <w:spacing w:after="0"/>
        <w:jc w:val="center"/>
        <w:rPr>
          <w:rFonts w:ascii="Aptos Light" w:hAnsi="Aptos Light" w:cstheme="minorHAnsi"/>
          <w:b/>
          <w:bCs/>
          <w:sz w:val="24"/>
          <w:szCs w:val="24"/>
          <w:lang w:val="es-MX"/>
        </w:rPr>
      </w:pPr>
      <w:r w:rsidRPr="00191DAF">
        <w:rPr>
          <w:rFonts w:ascii="Aptos Light" w:hAnsi="Aptos Light" w:cstheme="minorHAnsi"/>
          <w:b/>
          <w:bCs/>
          <w:sz w:val="24"/>
          <w:szCs w:val="24"/>
          <w:lang w:val="es-MX"/>
        </w:rPr>
        <w:t>HONESTIDAD ACADÉMICA Y PROFESIONAL</w:t>
      </w:r>
    </w:p>
    <w:p w14:paraId="4C072FD1" w14:textId="484B71B4" w:rsidR="007409FE" w:rsidRPr="00191DAF" w:rsidRDefault="007409FE" w:rsidP="007409FE">
      <w:pPr>
        <w:spacing w:after="0"/>
        <w:jc w:val="center"/>
        <w:rPr>
          <w:rFonts w:ascii="Aptos Light" w:hAnsi="Aptos Light" w:cstheme="minorHAnsi"/>
          <w:b/>
          <w:bCs/>
          <w:sz w:val="24"/>
          <w:szCs w:val="24"/>
          <w:lang w:val="es-MX"/>
        </w:rPr>
      </w:pPr>
      <w:r w:rsidRPr="00191DAF">
        <w:rPr>
          <w:rFonts w:ascii="Aptos Light" w:hAnsi="Aptos Light" w:cstheme="minorHAnsi"/>
          <w:b/>
          <w:bCs/>
          <w:sz w:val="24"/>
          <w:szCs w:val="24"/>
          <w:lang w:val="es-MX"/>
        </w:rPr>
        <w:t>(Titulación con trabajo escrito)</w:t>
      </w:r>
    </w:p>
    <w:p w14:paraId="17032CFE" w14:textId="77777777" w:rsidR="007409FE" w:rsidRPr="00191DAF" w:rsidRDefault="007409FE" w:rsidP="007409FE">
      <w:pPr>
        <w:rPr>
          <w:rFonts w:ascii="Aptos Light" w:hAnsi="Aptos Light" w:cstheme="minorHAnsi"/>
          <w:sz w:val="24"/>
          <w:szCs w:val="24"/>
          <w:lang w:val="es-MX"/>
        </w:rPr>
      </w:pPr>
    </w:p>
    <w:p w14:paraId="6FE1CD75" w14:textId="77777777" w:rsidR="007409FE" w:rsidRPr="00191DAF" w:rsidRDefault="007409FE" w:rsidP="007409FE">
      <w:pPr>
        <w:jc w:val="both"/>
        <w:rPr>
          <w:rFonts w:ascii="Aptos Light" w:hAnsi="Aptos Light" w:cstheme="minorHAnsi"/>
          <w:sz w:val="24"/>
          <w:szCs w:val="24"/>
          <w:lang w:val="es-MX"/>
        </w:rPr>
      </w:pPr>
      <w:r w:rsidRPr="00191DAF">
        <w:rPr>
          <w:rFonts w:ascii="Aptos Light" w:hAnsi="Aptos Light" w:cstheme="minorHAnsi"/>
          <w:sz w:val="24"/>
          <w:szCs w:val="24"/>
          <w:lang w:val="es-MX"/>
        </w:rPr>
        <w:t>De conformidad con lo dispuesto en los artículos 87, fracción V, del Estatuto General, 68, primer párrafo, del Reglamento General de Estudios Universitarios y 26, fracción I, y 35 del Reglamento General de Exámenes, me comprometo en todo tiempo a honrar a la institución y a cumplir con los principios establecidos en el Código de Ética de la Universidad Nacional Autónoma de México, especialmente con los de integridad y honestidad académica.</w:t>
      </w:r>
    </w:p>
    <w:p w14:paraId="449402C1" w14:textId="77777777" w:rsidR="007409FE" w:rsidRPr="00191DAF" w:rsidRDefault="007409FE" w:rsidP="007409FE">
      <w:pPr>
        <w:jc w:val="both"/>
        <w:rPr>
          <w:rFonts w:ascii="Aptos Light" w:hAnsi="Aptos Light" w:cstheme="minorHAnsi"/>
          <w:sz w:val="24"/>
          <w:szCs w:val="24"/>
          <w:lang w:val="es-MX"/>
        </w:rPr>
      </w:pPr>
    </w:p>
    <w:p w14:paraId="7D3A8CB0" w14:textId="61B7BE17" w:rsidR="007409FE" w:rsidRPr="00191DAF" w:rsidRDefault="007409FE" w:rsidP="00117103">
      <w:pPr>
        <w:pStyle w:val="Default"/>
        <w:jc w:val="both"/>
        <w:rPr>
          <w:rFonts w:ascii="Aptos Light" w:hAnsi="Aptos Light" w:cstheme="minorHAnsi"/>
          <w:lang w:val="es-MX"/>
        </w:rPr>
      </w:pPr>
      <w:r w:rsidRPr="00191DAF">
        <w:rPr>
          <w:rFonts w:ascii="Aptos Light" w:hAnsi="Aptos Light" w:cstheme="minorHAnsi"/>
          <w:lang w:val="es-MX"/>
        </w:rPr>
        <w:t xml:space="preserve">De acuerdo con lo anterior, manifiesto que el trabajo escrito </w:t>
      </w:r>
      <w:r w:rsidR="00C732ED">
        <w:rPr>
          <w:rFonts w:ascii="Aptos Light" w:hAnsi="Aptos Light" w:cstheme="minorHAnsi"/>
          <w:lang w:val="es-MX"/>
        </w:rPr>
        <w:t xml:space="preserve">por </w:t>
      </w:r>
      <w:r w:rsidR="00C644F1">
        <w:rPr>
          <w:rFonts w:ascii="Aptos Light" w:hAnsi="Aptos Light" w:cstheme="minorHAnsi"/>
          <w:lang w:val="es-MX"/>
        </w:rPr>
        <w:t>tesis</w:t>
      </w:r>
      <w:r w:rsidR="00C732ED">
        <w:rPr>
          <w:rFonts w:ascii="Aptos Light" w:hAnsi="Aptos Light" w:cstheme="minorHAnsi"/>
          <w:lang w:val="es-MX"/>
        </w:rPr>
        <w:t xml:space="preserve">, </w:t>
      </w:r>
      <w:r w:rsidRPr="00B640BB">
        <w:rPr>
          <w:rFonts w:ascii="Aptos Light" w:hAnsi="Aptos Light" w:cstheme="minorHAnsi"/>
          <w:lang w:val="es-MX"/>
        </w:rPr>
        <w:t>titulado</w:t>
      </w:r>
      <w:r w:rsidRPr="00117103">
        <w:rPr>
          <w:rFonts w:ascii="Aptos Light" w:hAnsi="Aptos Light" w:cstheme="minorHAnsi"/>
          <w:b/>
          <w:bCs/>
          <w:lang w:val="es-MX"/>
        </w:rPr>
        <w:t xml:space="preserve"> </w:t>
      </w:r>
      <w:r w:rsidR="00F7638C">
        <w:rPr>
          <w:rFonts w:ascii="Aptos Light" w:hAnsi="Aptos Light" w:cstheme="minorHAnsi"/>
          <w:b/>
          <w:bCs/>
          <w:lang w:val="es-MX"/>
        </w:rPr>
        <w:t>“</w:t>
      </w:r>
      <w:r w:rsidR="00F7638C">
        <w:rPr>
          <w:rFonts w:ascii="Aptos Light" w:hAnsi="Aptos Light" w:cstheme="minorHAnsi"/>
          <w:b/>
          <w:bCs/>
          <w:color w:val="FF0000"/>
          <w:lang w:val="es-MX"/>
        </w:rPr>
        <w:t>NOMBRE/TITULO DEL TRABAJO</w:t>
      </w:r>
      <w:r w:rsidR="00C644F1">
        <w:rPr>
          <w:rFonts w:ascii="Aptos Light" w:hAnsi="Aptos Light" w:cstheme="minorHAnsi"/>
          <w:b/>
          <w:bCs/>
          <w:lang w:val="es-MX"/>
        </w:rPr>
        <w:t>”</w:t>
      </w:r>
      <w:r w:rsidR="007D5175" w:rsidRPr="00117103">
        <w:rPr>
          <w:rFonts w:ascii="Aptos Light" w:hAnsi="Aptos Light" w:cstheme="minorHAnsi"/>
          <w:b/>
          <w:bCs/>
          <w:lang w:val="es-MX"/>
        </w:rPr>
        <w:t xml:space="preserve"> </w:t>
      </w:r>
      <w:r w:rsidRPr="00191DAF">
        <w:rPr>
          <w:rFonts w:ascii="Aptos Light" w:hAnsi="Aptos Light" w:cstheme="minorHAnsi"/>
          <w:lang w:val="es-MX"/>
        </w:rPr>
        <w:t xml:space="preserve">que presenté para obtener el título de </w:t>
      </w:r>
      <w:r w:rsidR="00F7638C">
        <w:rPr>
          <w:rFonts w:ascii="Aptos Light" w:hAnsi="Aptos Light" w:cstheme="minorHAnsi"/>
          <w:b/>
          <w:bCs/>
          <w:color w:val="FF0000"/>
          <w:lang w:val="es-MX"/>
        </w:rPr>
        <w:t>NOMBRE DE LA LICENCIATURA</w:t>
      </w:r>
      <w:r w:rsidRPr="00191DAF">
        <w:rPr>
          <w:rFonts w:ascii="Aptos Light" w:hAnsi="Aptos Light" w:cstheme="minorHAnsi"/>
          <w:lang w:val="es-MX"/>
        </w:rPr>
        <w:t>, es original, de mi autoría y lo realicé con el rigor metodológico exigido por mi Entidad Académica, citando las fuentes de ideas, texto, imágenes, gráficos u otro tipo de obras empleadas para su desarrollo.</w:t>
      </w:r>
    </w:p>
    <w:p w14:paraId="4F0878DD" w14:textId="77777777" w:rsidR="007409FE" w:rsidRPr="00191DAF" w:rsidRDefault="007409FE" w:rsidP="00117103">
      <w:pPr>
        <w:jc w:val="both"/>
        <w:rPr>
          <w:rFonts w:ascii="Aptos Light" w:hAnsi="Aptos Light" w:cstheme="minorHAnsi"/>
          <w:sz w:val="24"/>
          <w:szCs w:val="24"/>
          <w:lang w:val="es-MX"/>
        </w:rPr>
      </w:pPr>
      <w:r w:rsidRPr="00191DAF">
        <w:rPr>
          <w:rFonts w:ascii="Aptos Light" w:hAnsi="Aptos Light" w:cstheme="minorHAnsi"/>
          <w:sz w:val="24"/>
          <w:szCs w:val="24"/>
          <w:lang w:val="es-MX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titulación/graduación.</w:t>
      </w:r>
    </w:p>
    <w:p w14:paraId="423C07FE" w14:textId="18497BC5" w:rsidR="007409FE" w:rsidRDefault="007409FE" w:rsidP="007409FE">
      <w:pPr>
        <w:jc w:val="center"/>
        <w:rPr>
          <w:rFonts w:ascii="Aptos Light" w:hAnsi="Aptos Light" w:cs="Arial"/>
          <w:b/>
          <w:bCs/>
          <w:sz w:val="24"/>
          <w:szCs w:val="24"/>
          <w:lang w:val="es-MX"/>
        </w:rPr>
      </w:pPr>
      <w:r>
        <w:rPr>
          <w:rFonts w:ascii="Aptos Light" w:hAnsi="Aptos Light" w:cs="Arial"/>
          <w:b/>
          <w:bCs/>
          <w:sz w:val="24"/>
          <w:szCs w:val="24"/>
          <w:lang w:val="es-MX"/>
        </w:rPr>
        <w:t>Atentamente</w:t>
      </w:r>
    </w:p>
    <w:p w14:paraId="561DF2D5" w14:textId="55F9AD0B" w:rsidR="00117103" w:rsidRDefault="00117103" w:rsidP="007409FE">
      <w:pPr>
        <w:jc w:val="center"/>
        <w:rPr>
          <w:rFonts w:ascii="Aptos Light" w:hAnsi="Aptos Light" w:cs="Arial"/>
          <w:b/>
          <w:bCs/>
          <w:sz w:val="24"/>
          <w:szCs w:val="24"/>
          <w:lang w:val="es-MX"/>
        </w:rPr>
      </w:pPr>
    </w:p>
    <w:p w14:paraId="66706CC4" w14:textId="77777777" w:rsidR="00117103" w:rsidRDefault="00117103" w:rsidP="007409FE">
      <w:pPr>
        <w:jc w:val="center"/>
        <w:rPr>
          <w:rFonts w:ascii="Aptos Light" w:hAnsi="Aptos Light" w:cs="Arial"/>
          <w:b/>
          <w:bCs/>
          <w:sz w:val="24"/>
          <w:szCs w:val="24"/>
          <w:lang w:val="es-MX"/>
        </w:rPr>
      </w:pPr>
    </w:p>
    <w:p w14:paraId="140B6156" w14:textId="09AAD8D5" w:rsidR="007409FE" w:rsidRPr="00F7638C" w:rsidRDefault="00F7638C" w:rsidP="007409FE">
      <w:pPr>
        <w:jc w:val="center"/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</w:pPr>
      <w:r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  <w:t>LUGAR Y FECHA</w:t>
      </w:r>
    </w:p>
    <w:p w14:paraId="13A1CD5A" w14:textId="77777777" w:rsidR="007409FE" w:rsidRDefault="007409FE" w:rsidP="007409FE">
      <w:pPr>
        <w:jc w:val="center"/>
        <w:rPr>
          <w:rFonts w:ascii="Aptos Light" w:hAnsi="Aptos Light" w:cs="Arial"/>
          <w:sz w:val="24"/>
          <w:szCs w:val="24"/>
          <w:lang w:val="es-MX"/>
        </w:rPr>
      </w:pPr>
    </w:p>
    <w:p w14:paraId="414FB682" w14:textId="77777777" w:rsidR="007409FE" w:rsidRDefault="007409FE" w:rsidP="007409FE">
      <w:pPr>
        <w:jc w:val="center"/>
        <w:rPr>
          <w:rFonts w:ascii="Aptos Light" w:hAnsi="Aptos Light" w:cs="Arial"/>
          <w:sz w:val="24"/>
          <w:szCs w:val="24"/>
          <w:lang w:val="es-MX"/>
        </w:rPr>
      </w:pPr>
    </w:p>
    <w:p w14:paraId="7FAB7B79" w14:textId="7A4D083E" w:rsidR="00D606CC" w:rsidRPr="000B4400" w:rsidRDefault="007409FE" w:rsidP="007409FE">
      <w:pPr>
        <w:jc w:val="center"/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</w:pPr>
      <w:r w:rsidRPr="000B4400"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  <w:t>Nombre y No. de cuenta persona que toma la protesta</w:t>
      </w:r>
    </w:p>
    <w:p w14:paraId="78421A72" w14:textId="43D1FFD8" w:rsidR="00F7638C" w:rsidRDefault="00F7638C" w:rsidP="007409FE">
      <w:pPr>
        <w:jc w:val="center"/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</w:pPr>
      <w:r>
        <w:rPr>
          <w:rFonts w:ascii="Aptos Light" w:hAnsi="Aptos Light" w:cs="Arial"/>
          <w:b/>
          <w:bCs/>
          <w:color w:val="FF0000"/>
          <w:sz w:val="24"/>
          <w:szCs w:val="24"/>
          <w:lang w:val="es-MX"/>
        </w:rPr>
        <w:t>(CON LETRA MANUSCRITA Y FIRMA EN ORIGINAL)</w:t>
      </w:r>
    </w:p>
    <w:p w14:paraId="6A50CB6C" w14:textId="6FFAB852" w:rsidR="009976A9" w:rsidRPr="00F7638C" w:rsidRDefault="009976A9" w:rsidP="009976A9">
      <w:pPr>
        <w:jc w:val="right"/>
        <w:rPr>
          <w:color w:val="FF0000"/>
          <w:lang w:val="es-MX"/>
        </w:rPr>
      </w:pPr>
      <w:r>
        <w:rPr>
          <w:highlight w:val="yellow"/>
          <w:lang w:val="es-MX"/>
        </w:rPr>
        <w:t>Nota: las frases en color rojo deben eliminarse por la información solicitada, al igual que esta nota</w:t>
      </w:r>
    </w:p>
    <w:sectPr w:rsidR="009976A9" w:rsidRPr="00F7638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973" w14:textId="77777777" w:rsidR="007D2B67" w:rsidRDefault="007D2B67" w:rsidP="00D606CC">
      <w:r>
        <w:separator/>
      </w:r>
    </w:p>
  </w:endnote>
  <w:endnote w:type="continuationSeparator" w:id="0">
    <w:p w14:paraId="7E2C95EE" w14:textId="77777777" w:rsidR="007D2B67" w:rsidRDefault="007D2B67" w:rsidP="00D6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3230" w14:textId="04A85181" w:rsidR="00D606CC" w:rsidRDefault="00D606CC" w:rsidP="00D606CC">
    <w:pPr>
      <w:pStyle w:val="Piedepgina"/>
      <w:jc w:val="right"/>
    </w:pPr>
  </w:p>
  <w:p w14:paraId="18A02458" w14:textId="77777777" w:rsidR="00D606CC" w:rsidRDefault="00D60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EF8B" w14:textId="77777777" w:rsidR="007D2B67" w:rsidRDefault="007D2B67" w:rsidP="00D606CC">
      <w:r>
        <w:separator/>
      </w:r>
    </w:p>
  </w:footnote>
  <w:footnote w:type="continuationSeparator" w:id="0">
    <w:p w14:paraId="26D38486" w14:textId="77777777" w:rsidR="007D2B67" w:rsidRDefault="007D2B67" w:rsidP="00D6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6C82" w14:textId="77777777" w:rsidR="00D606CC" w:rsidRDefault="00D606CC">
    <w:pPr>
      <w:pStyle w:val="Encabezado"/>
      <w:tabs>
        <w:tab w:val="clear" w:pos="4680"/>
        <w:tab w:val="clear" w:pos="9360"/>
      </w:tabs>
      <w:jc w:val="right"/>
      <w:rPr>
        <w:color w:val="7F7F7F" w:themeColor="text1" w:themeTint="80"/>
      </w:rPr>
    </w:pPr>
    <w:r w:rsidRPr="00950754">
      <w:rPr>
        <w:b/>
        <w:noProof/>
        <w:spacing w:val="-2"/>
        <w:w w:val="90"/>
      </w:rPr>
      <w:drawing>
        <wp:anchor distT="0" distB="0" distL="0" distR="0" simplePos="0" relativeHeight="251659264" behindDoc="0" locked="0" layoutInCell="1" allowOverlap="1" wp14:anchorId="4F13F029" wp14:editId="4AF13D45">
          <wp:simplePos x="0" y="0"/>
          <wp:positionH relativeFrom="page">
            <wp:posOffset>914400</wp:posOffset>
          </wp:positionH>
          <wp:positionV relativeFrom="paragraph">
            <wp:posOffset>157480</wp:posOffset>
          </wp:positionV>
          <wp:extent cx="964414" cy="1424733"/>
          <wp:effectExtent l="0" t="0" r="0" b="0"/>
          <wp:wrapNone/>
          <wp:docPr id="1" name="Imagen 1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Un dibujo con letras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414" cy="142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3C85AE2" wp14:editId="58534945">
          <wp:simplePos x="0" y="0"/>
          <wp:positionH relativeFrom="page">
            <wp:posOffset>6223635</wp:posOffset>
          </wp:positionH>
          <wp:positionV relativeFrom="page">
            <wp:posOffset>605155</wp:posOffset>
          </wp:positionV>
          <wp:extent cx="896620" cy="1428750"/>
          <wp:effectExtent l="0" t="0" r="5080" b="6350"/>
          <wp:wrapNone/>
          <wp:docPr id="2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Un dibujo de una persona&#10;&#10;Descripción generada automáticamente con confianza baj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662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0E2ECC9D" wp14:editId="346C4FC5">
          <wp:simplePos x="0" y="0"/>
          <wp:positionH relativeFrom="margin">
            <wp:posOffset>1111250</wp:posOffset>
          </wp:positionH>
          <wp:positionV relativeFrom="paragraph">
            <wp:posOffset>-635</wp:posOffset>
          </wp:positionV>
          <wp:extent cx="3444240" cy="603250"/>
          <wp:effectExtent l="0" t="0" r="3810" b="635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C0A706" w14:textId="77777777" w:rsidR="00D606CC" w:rsidRDefault="00D606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FE"/>
    <w:rsid w:val="00070FB3"/>
    <w:rsid w:val="000B4400"/>
    <w:rsid w:val="00117103"/>
    <w:rsid w:val="0012000C"/>
    <w:rsid w:val="001B16AD"/>
    <w:rsid w:val="001E6275"/>
    <w:rsid w:val="00205363"/>
    <w:rsid w:val="00217050"/>
    <w:rsid w:val="00294FDB"/>
    <w:rsid w:val="002C4D96"/>
    <w:rsid w:val="00335223"/>
    <w:rsid w:val="003C0732"/>
    <w:rsid w:val="004E26ED"/>
    <w:rsid w:val="006223BC"/>
    <w:rsid w:val="0071182C"/>
    <w:rsid w:val="007409FE"/>
    <w:rsid w:val="007D2B67"/>
    <w:rsid w:val="007D5175"/>
    <w:rsid w:val="00915F8C"/>
    <w:rsid w:val="009976A9"/>
    <w:rsid w:val="009F3531"/>
    <w:rsid w:val="009F6B16"/>
    <w:rsid w:val="00B640BB"/>
    <w:rsid w:val="00BC5493"/>
    <w:rsid w:val="00C644F1"/>
    <w:rsid w:val="00C732ED"/>
    <w:rsid w:val="00D606CC"/>
    <w:rsid w:val="00DB65D0"/>
    <w:rsid w:val="00F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5D23"/>
  <w15:chartTrackingRefBased/>
  <w15:docId w15:val="{F493F9F2-5AAE-406E-95F0-DE168BD8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FE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6C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606CC"/>
  </w:style>
  <w:style w:type="paragraph" w:styleId="Piedepgina">
    <w:name w:val="footer"/>
    <w:basedOn w:val="Normal"/>
    <w:link w:val="PiedepginaCar"/>
    <w:uiPriority w:val="99"/>
    <w:unhideWhenUsed/>
    <w:rsid w:val="00D606C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6CC"/>
  </w:style>
  <w:style w:type="paragraph" w:styleId="NormalWeb">
    <w:name w:val="Normal (Web)"/>
    <w:basedOn w:val="Normal"/>
    <w:uiPriority w:val="99"/>
    <w:unhideWhenUsed/>
    <w:rsid w:val="00D6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customStyle="1" w:styleId="Default">
    <w:name w:val="Default"/>
    <w:rsid w:val="00117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_LCasanova\Desktop\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30CA-3B26-4E1B-BBDD-43095E21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Casanova</dc:creator>
  <cp:keywords/>
  <dc:description/>
  <cp:lastModifiedBy>Leonor Casanova Rico</cp:lastModifiedBy>
  <cp:revision>14</cp:revision>
  <cp:lastPrinted>2025-02-12T23:46:00Z</cp:lastPrinted>
  <dcterms:created xsi:type="dcterms:W3CDTF">2023-10-05T16:33:00Z</dcterms:created>
  <dcterms:modified xsi:type="dcterms:W3CDTF">2025-02-19T00:10:00Z</dcterms:modified>
</cp:coreProperties>
</file>